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C7" w14:textId="77777777" w:rsidR="00E5681A" w:rsidRPr="00C27622" w:rsidRDefault="00E5681A" w:rsidP="00E5681A">
      <w:pPr>
        <w:shd w:val="clear" w:color="auto" w:fill="D9D9D9"/>
        <w:spacing w:after="0"/>
        <w:rPr>
          <w:rFonts w:eastAsia="Calibri" w:cs="Calibri"/>
          <w:b/>
        </w:rPr>
      </w:pPr>
      <w:r w:rsidRPr="00C27622">
        <w:rPr>
          <w:rFonts w:eastAsia="Calibri" w:cs="Calibri"/>
          <w:b/>
        </w:rPr>
        <w:t>PRILOG V</w:t>
      </w:r>
    </w:p>
    <w:p w14:paraId="73BB9453" w14:textId="77777777" w:rsidR="00E5681A" w:rsidRPr="00C27622" w:rsidRDefault="00E5681A" w:rsidP="00E5681A">
      <w:pPr>
        <w:rPr>
          <w:rFonts w:eastAsia="Calibri" w:cs="Calibri"/>
        </w:rPr>
      </w:pPr>
    </w:p>
    <w:p w14:paraId="4224E021" w14:textId="41D5ADBA" w:rsidR="002636A3" w:rsidRDefault="002636A3" w:rsidP="00E5681A">
      <w:pPr>
        <w:spacing w:after="0"/>
        <w:jc w:val="center"/>
        <w:rPr>
          <w:rFonts w:eastAsia="Calibri" w:cs="Calibri"/>
          <w:b/>
        </w:rPr>
      </w:pPr>
      <w:bookmarkStart w:id="0" w:name="_Hlk172808415"/>
      <w:r>
        <w:rPr>
          <w:rFonts w:eastAsia="Calibri" w:cs="Calibri"/>
          <w:b/>
        </w:rPr>
        <w:t>Usluge izrade i</w:t>
      </w:r>
      <w:r w:rsidRPr="002636A3">
        <w:rPr>
          <w:rFonts w:eastAsia="Calibri" w:cs="Calibri"/>
          <w:b/>
        </w:rPr>
        <w:t>zvedben</w:t>
      </w:r>
      <w:r>
        <w:rPr>
          <w:rFonts w:eastAsia="Calibri" w:cs="Calibri"/>
          <w:b/>
        </w:rPr>
        <w:t>og</w:t>
      </w:r>
      <w:r w:rsidRPr="002636A3">
        <w:rPr>
          <w:rFonts w:eastAsia="Calibri" w:cs="Calibri"/>
          <w:b/>
        </w:rPr>
        <w:t xml:space="preserve"> projekt</w:t>
      </w:r>
      <w:r>
        <w:rPr>
          <w:rFonts w:eastAsia="Calibri" w:cs="Calibri"/>
          <w:b/>
        </w:rPr>
        <w:t>a</w:t>
      </w:r>
      <w:r w:rsidRPr="002636A3">
        <w:rPr>
          <w:rFonts w:eastAsia="Calibri" w:cs="Calibri"/>
          <w:b/>
        </w:rPr>
        <w:t xml:space="preserve"> oblikovanja stalnog postava u Vili </w:t>
      </w:r>
      <w:proofErr w:type="spellStart"/>
      <w:r w:rsidRPr="002636A3">
        <w:rPr>
          <w:rFonts w:eastAsia="Calibri" w:cs="Calibri"/>
          <w:b/>
        </w:rPr>
        <w:t>Kupelwieser</w:t>
      </w:r>
      <w:proofErr w:type="spellEnd"/>
      <w:r w:rsidRPr="002636A3">
        <w:rPr>
          <w:rFonts w:eastAsia="Calibri" w:cs="Calibri"/>
          <w:b/>
        </w:rPr>
        <w:t xml:space="preserve"> </w:t>
      </w:r>
    </w:p>
    <w:p w14:paraId="001BDD77" w14:textId="27214370" w:rsidR="00E5681A" w:rsidRPr="00C27622" w:rsidRDefault="002636A3" w:rsidP="00E5681A">
      <w:pPr>
        <w:spacing w:after="0"/>
        <w:jc w:val="center"/>
        <w:rPr>
          <w:rFonts w:eastAsia="Calibri" w:cs="Calibri"/>
          <w:b/>
        </w:rPr>
      </w:pPr>
      <w:r w:rsidRPr="002636A3">
        <w:rPr>
          <w:rFonts w:eastAsia="Calibri" w:cs="Calibri"/>
          <w:b/>
        </w:rPr>
        <w:t xml:space="preserve">posvećenog Paulu </w:t>
      </w:r>
      <w:proofErr w:type="spellStart"/>
      <w:r w:rsidRPr="002636A3">
        <w:rPr>
          <w:rFonts w:eastAsia="Calibri" w:cs="Calibri"/>
          <w:b/>
        </w:rPr>
        <w:t>Kupelwieseru</w:t>
      </w:r>
      <w:proofErr w:type="spellEnd"/>
      <w:r w:rsidR="00E5681A" w:rsidRPr="00C27622">
        <w:rPr>
          <w:rFonts w:eastAsia="Calibri" w:cs="Calibri"/>
          <w:b/>
        </w:rPr>
        <w:t xml:space="preserve">             </w:t>
      </w:r>
    </w:p>
    <w:p w14:paraId="480BD334" w14:textId="2F611272" w:rsidR="00E5681A" w:rsidRPr="00C27622" w:rsidRDefault="00E5681A" w:rsidP="00E5681A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ev</w:t>
      </w:r>
      <w:r w:rsidRPr="00C27622">
        <w:rPr>
          <w:rFonts w:eastAsia="Calibri" w:cs="Calibri"/>
          <w:b/>
        </w:rPr>
        <w:t xml:space="preserve">.br. </w:t>
      </w:r>
      <w:r w:rsidR="002636A3" w:rsidRPr="002636A3">
        <w:rPr>
          <w:rFonts w:eastAsia="Calibri" w:cs="Calibri"/>
          <w:b/>
        </w:rPr>
        <w:t>394/25</w:t>
      </w:r>
    </w:p>
    <w:p w14:paraId="08B25BD8" w14:textId="77777777" w:rsidR="00E5681A" w:rsidRPr="00C27622" w:rsidRDefault="00E5681A" w:rsidP="00E5681A">
      <w:pPr>
        <w:spacing w:after="0"/>
        <w:jc w:val="center"/>
        <w:rPr>
          <w:rFonts w:eastAsia="Calibri" w:cs="Calibri"/>
          <w:b/>
        </w:rPr>
      </w:pPr>
    </w:p>
    <w:p w14:paraId="3D7A2930" w14:textId="45F88D08" w:rsidR="00E5681A" w:rsidRDefault="00E5681A" w:rsidP="00E5681A">
      <w:pPr>
        <w:spacing w:after="0"/>
        <w:jc w:val="center"/>
        <w:rPr>
          <w:rFonts w:eastAsia="Calibri" w:cs="Calibri"/>
          <w:b/>
        </w:rPr>
      </w:pPr>
      <w:r w:rsidRPr="00C27622">
        <w:rPr>
          <w:rFonts w:eastAsia="Calibri" w:cs="Calibri"/>
          <w:b/>
        </w:rPr>
        <w:t>Izjava</w:t>
      </w:r>
      <w:r w:rsidR="002636A3">
        <w:rPr>
          <w:rFonts w:eastAsia="Calibri" w:cs="Calibri"/>
          <w:b/>
        </w:rPr>
        <w:t xml:space="preserve"> 1</w:t>
      </w:r>
      <w:r w:rsidRPr="00C27622">
        <w:rPr>
          <w:rFonts w:eastAsia="Calibri" w:cs="Calibri"/>
          <w:b/>
        </w:rPr>
        <w:t xml:space="preserve"> o specifičnom iskustvu stručnjaka </w:t>
      </w:r>
    </w:p>
    <w:p w14:paraId="128AE75D" w14:textId="77777777" w:rsidR="00E5681A" w:rsidRDefault="00E5681A" w:rsidP="00E5681A">
      <w:pPr>
        <w:spacing w:after="0"/>
        <w:jc w:val="center"/>
        <w:rPr>
          <w:rFonts w:eastAsia="Calibri" w:cs="Calibri"/>
          <w:b/>
        </w:rPr>
      </w:pPr>
    </w:p>
    <w:p w14:paraId="75DA94DA" w14:textId="77777777" w:rsidR="00E5681A" w:rsidRDefault="00E5681A" w:rsidP="00E5681A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________________________________________</w:t>
      </w:r>
    </w:p>
    <w:p w14:paraId="5D8D66A1" w14:textId="6B73E44C" w:rsidR="00E5681A" w:rsidRDefault="00E5681A" w:rsidP="00E5681A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(ime i prezime stručnjaka</w:t>
      </w:r>
      <w:r w:rsidR="002636A3">
        <w:rPr>
          <w:rFonts w:eastAsia="Calibri" w:cs="Calibri"/>
          <w:b/>
        </w:rPr>
        <w:t>)</w:t>
      </w:r>
    </w:p>
    <w:bookmarkEnd w:id="0"/>
    <w:p w14:paraId="14A71D03" w14:textId="77777777" w:rsidR="00E5681A" w:rsidRDefault="00E5681A" w:rsidP="00E5681A">
      <w:pPr>
        <w:spacing w:after="0"/>
        <w:rPr>
          <w:rFonts w:eastAsia="Calibri" w:cs="Calibri"/>
          <w:b/>
        </w:rPr>
      </w:pPr>
    </w:p>
    <w:p w14:paraId="3CB6FE20" w14:textId="6A9C4EAC" w:rsidR="002636A3" w:rsidRPr="002636A3" w:rsidRDefault="002636A3" w:rsidP="002636A3">
      <w:pPr>
        <w:jc w:val="center"/>
        <w:rPr>
          <w:rFonts w:eastAsia="Calibri" w:cs="Calibri"/>
          <w:b/>
        </w:rPr>
      </w:pPr>
      <w:r w:rsidRPr="002636A3">
        <w:rPr>
          <w:rFonts w:eastAsia="Calibri" w:cs="Calibri"/>
          <w:bCs/>
        </w:rPr>
        <w:t xml:space="preserve">kojom izjavljujem da sam </w:t>
      </w:r>
      <w:r w:rsidR="002A5706" w:rsidRPr="0001273D">
        <w:rPr>
          <w:rFonts w:eastAsia="Calibri" w:cs="Calibri"/>
          <w:bCs/>
          <w:u w:val="single"/>
        </w:rPr>
        <w:t>uredno izvrš</w:t>
      </w:r>
      <w:r w:rsidR="002A5706" w:rsidRPr="0001273D">
        <w:rPr>
          <w:rFonts w:eastAsia="Calibri" w:cs="Calibri"/>
          <w:bCs/>
          <w:u w:val="single"/>
        </w:rPr>
        <w:t>io</w:t>
      </w:r>
      <w:r w:rsidR="002A5706" w:rsidRPr="0001273D">
        <w:rPr>
          <w:rFonts w:eastAsia="Calibri" w:cs="Calibri"/>
          <w:bCs/>
          <w:u w:val="single"/>
        </w:rPr>
        <w:t xml:space="preserve"> izvedben</w:t>
      </w:r>
      <w:r w:rsidR="002A5706" w:rsidRPr="0001273D">
        <w:rPr>
          <w:rFonts w:eastAsia="Calibri" w:cs="Calibri"/>
          <w:bCs/>
          <w:u w:val="single"/>
        </w:rPr>
        <w:t>e</w:t>
      </w:r>
      <w:r w:rsidR="002A5706" w:rsidRPr="0001273D">
        <w:rPr>
          <w:rFonts w:eastAsia="Calibri" w:cs="Calibri"/>
          <w:bCs/>
          <w:u w:val="single"/>
        </w:rPr>
        <w:t xml:space="preserve"> projek</w:t>
      </w:r>
      <w:r w:rsidR="002A5706" w:rsidRPr="0001273D">
        <w:rPr>
          <w:rFonts w:eastAsia="Calibri" w:cs="Calibri"/>
          <w:bCs/>
          <w:u w:val="single"/>
        </w:rPr>
        <w:t>te</w:t>
      </w:r>
      <w:r w:rsidR="002A5706" w:rsidRPr="0001273D">
        <w:rPr>
          <w:rFonts w:eastAsia="Calibri" w:cs="Calibri"/>
          <w:bCs/>
          <w:u w:val="single"/>
        </w:rPr>
        <w:t xml:space="preserve"> stalnih muzejskih postava kao autor/koautor, a koji su odobreni od Hrvatskog muzejskog vijeća</w:t>
      </w:r>
    </w:p>
    <w:p w14:paraId="17747D35" w14:textId="77777777" w:rsidR="00E5681A" w:rsidRPr="00B15A50" w:rsidRDefault="00E5681A" w:rsidP="00E5681A">
      <w:pPr>
        <w:spacing w:after="0"/>
        <w:rPr>
          <w:rFonts w:eastAsia="Calibri" w:cs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E5681A" w14:paraId="5CEA433A" w14:textId="77777777" w:rsidTr="00AF0A5B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F4191E" w14:textId="35A3CD47" w:rsidR="00E5681A" w:rsidRDefault="00E5681A" w:rsidP="00AF0A5B">
            <w:pPr>
              <w:rPr>
                <w:rFonts w:eastAsia="Calibri" w:cs="Calibri"/>
              </w:rPr>
            </w:pPr>
            <w:bookmarkStart w:id="1" w:name="_Hlk152767760"/>
            <w:bookmarkStart w:id="2" w:name="_Hlk152766138"/>
            <w:r>
              <w:rPr>
                <w:rFonts w:eastAsia="Calibri" w:cs="Calibri"/>
              </w:rPr>
              <w:t>Naziv projekta</w:t>
            </w:r>
            <w:r w:rsidR="002636A3">
              <w:rPr>
                <w:rFonts w:eastAsia="Calibri" w:cs="Calibri"/>
              </w:rPr>
              <w:t xml:space="preserve">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CF3" w14:textId="77777777" w:rsidR="00E5681A" w:rsidRDefault="00E5681A" w:rsidP="00AF0A5B">
            <w:pPr>
              <w:rPr>
                <w:rFonts w:eastAsia="Calibri" w:cs="Calibri"/>
              </w:rPr>
            </w:pPr>
          </w:p>
        </w:tc>
      </w:tr>
      <w:tr w:rsidR="004418DE" w14:paraId="249A5869" w14:textId="77777777" w:rsidTr="00AF0A5B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24A20F" w14:textId="77777777" w:rsidR="004418DE" w:rsidRDefault="004418DE" w:rsidP="00AF0A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3CB4AA29" w14:textId="580E3F6B" w:rsidR="004418DE" w:rsidRDefault="004418DE" w:rsidP="00AF0A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C3F4" w14:textId="77777777" w:rsidR="004418DE" w:rsidRDefault="004418DE" w:rsidP="00AF0A5B">
            <w:pPr>
              <w:rPr>
                <w:rFonts w:eastAsia="Calibri" w:cs="Calibri"/>
              </w:rPr>
            </w:pPr>
          </w:p>
        </w:tc>
      </w:tr>
      <w:tr w:rsidR="00E5681A" w14:paraId="6ECC594F" w14:textId="77777777" w:rsidTr="00AF0A5B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21F6D1" w14:textId="6806FBBA" w:rsidR="00E5681A" w:rsidRDefault="00E5681A" w:rsidP="00AF0A5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753D" w14:textId="77777777" w:rsidR="00E5681A" w:rsidRDefault="00E5681A" w:rsidP="00AF0A5B">
            <w:pPr>
              <w:rPr>
                <w:rFonts w:eastAsia="Calibri" w:cs="Calibri"/>
              </w:rPr>
            </w:pPr>
          </w:p>
        </w:tc>
      </w:tr>
      <w:tr w:rsidR="00E5681A" w14:paraId="7575007A" w14:textId="77777777" w:rsidTr="00AF0A5B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F3ECA3" w14:textId="77777777" w:rsidR="00E5681A" w:rsidRDefault="00E5681A" w:rsidP="00AF0A5B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308B15B9" w14:textId="77777777" w:rsidR="004418DE" w:rsidRPr="006F42B6" w:rsidRDefault="004418DE" w:rsidP="00AF0A5B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4F2" w14:textId="77777777" w:rsidR="00E5681A" w:rsidRDefault="00E5681A" w:rsidP="00AF0A5B">
            <w:pPr>
              <w:rPr>
                <w:rFonts w:eastAsia="Calibri" w:cs="Calibri"/>
              </w:rPr>
            </w:pPr>
          </w:p>
        </w:tc>
      </w:tr>
      <w:bookmarkEnd w:id="1"/>
      <w:bookmarkEnd w:id="2"/>
    </w:tbl>
    <w:p w14:paraId="2DEFA887" w14:textId="77777777" w:rsidR="00E5681A" w:rsidRDefault="00E5681A" w:rsidP="00E5681A">
      <w:pPr>
        <w:autoSpaceDE w:val="0"/>
        <w:autoSpaceDN w:val="0"/>
        <w:adjustRightInd w:val="0"/>
        <w:rPr>
          <w:rFonts w:eastAsia="Times New Roman" w:cs="Calibri"/>
          <w:i/>
          <w:color w:val="000000"/>
          <w:sz w:val="20"/>
          <w:szCs w:val="2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718169AA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B2C9E1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CF4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776813E8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BF9479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2CAFA739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133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328C9BA1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D09813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737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7196F6B8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3060" w14:textId="77777777" w:rsidR="004418DE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14BBB842" w14:textId="77777777" w:rsidR="004418DE" w:rsidRPr="006F42B6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663E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</w:tbl>
    <w:p w14:paraId="0F16E9B7" w14:textId="77777777" w:rsidR="00E5681A" w:rsidRDefault="00E5681A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1D8727DD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7F440A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EB27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4A5196E0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1103F4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58D18A18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AE7B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34F1361E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15E252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08C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1C91708F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4B5EF06" w14:textId="77777777" w:rsidR="004418DE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729F6FA6" w14:textId="77777777" w:rsidR="004418DE" w:rsidRPr="006F42B6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587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</w:tbl>
    <w:p w14:paraId="09FF3A5E" w14:textId="77777777" w:rsidR="00E5681A" w:rsidRDefault="00E5681A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5979B820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FD955E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9B7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55E07194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998D33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76CAB4BE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C758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52E5E981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E722936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CC6B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458665DC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3BE263" w14:textId="77777777" w:rsidR="004418DE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6968D8B6" w14:textId="77777777" w:rsidR="004418DE" w:rsidRPr="006F42B6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BBC5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</w:tbl>
    <w:p w14:paraId="43E54E67" w14:textId="77777777" w:rsidR="004418DE" w:rsidRDefault="004418DE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8"/>
        <w:gridCol w:w="5208"/>
      </w:tblGrid>
      <w:tr w:rsidR="004418DE" w14:paraId="0E24E3AF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316CE6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projekta muzejskog postava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6DED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3A6442E1" w14:textId="77777777" w:rsidTr="00D778B9">
        <w:trPr>
          <w:trHeight w:val="9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3F6819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Uloga stručnjaka u projektu</w:t>
            </w:r>
          </w:p>
          <w:p w14:paraId="73895168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(autor/koautor)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2C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6A029FF2" w14:textId="77777777" w:rsidTr="00D778B9">
        <w:trPr>
          <w:trHeight w:val="98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66862F" w14:textId="77777777" w:rsidR="004418DE" w:rsidRDefault="004418DE" w:rsidP="00D778B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Naziv i sjedište Naručitelja projekta/druge ugovorne strane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7BF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  <w:tr w:rsidR="004418DE" w14:paraId="5B9945C8" w14:textId="77777777" w:rsidTr="00D778B9">
        <w:trPr>
          <w:trHeight w:val="106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BF06F8" w14:textId="77777777" w:rsidR="004418DE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  <w:r w:rsidRPr="006F42B6"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  <w:t xml:space="preserve">Kontakt podaci druge ugovorne strane za provjeru navoda (ime i prezime kontakt osobe, telefon i/ili adresa e-pošte kontakt osobe) </w:t>
            </w:r>
          </w:p>
          <w:p w14:paraId="187B1BD5" w14:textId="77777777" w:rsidR="004418DE" w:rsidRPr="006F42B6" w:rsidRDefault="004418DE" w:rsidP="00D778B9">
            <w:pPr>
              <w:pStyle w:val="Default"/>
              <w:rPr>
                <w:rFonts w:ascii="TyponineSans Reg" w:eastAsia="Calibri" w:hAnsi="TyponineSans Reg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5A6" w14:textId="77777777" w:rsidR="004418DE" w:rsidRDefault="004418DE" w:rsidP="00D778B9">
            <w:pPr>
              <w:rPr>
                <w:rFonts w:eastAsia="Calibri" w:cs="Calibri"/>
              </w:rPr>
            </w:pPr>
          </w:p>
        </w:tc>
      </w:tr>
    </w:tbl>
    <w:p w14:paraId="562FFE08" w14:textId="77777777" w:rsidR="004418DE" w:rsidRDefault="004418DE" w:rsidP="00E5681A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i/>
          <w:color w:val="000000"/>
          <w:lang w:eastAsia="hr-HR"/>
        </w:rPr>
      </w:pPr>
    </w:p>
    <w:p w14:paraId="1F6EEC43" w14:textId="77777777" w:rsidR="00E5681A" w:rsidRPr="00B15A50" w:rsidRDefault="00E5681A" w:rsidP="00E5681A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="Calibri"/>
          <w:i/>
          <w:color w:val="000000"/>
          <w:lang w:eastAsia="hr-HR"/>
        </w:rPr>
      </w:pPr>
      <w:bookmarkStart w:id="3" w:name="_Hlk172808743"/>
      <w:r w:rsidRPr="00B15A50">
        <w:rPr>
          <w:rFonts w:eastAsia="Times New Roman" w:cs="Calibri"/>
          <w:i/>
          <w:color w:val="000000"/>
          <w:lang w:eastAsia="hr-HR"/>
        </w:rPr>
        <w:lastRenderedPageBreak/>
        <w:t xml:space="preserve">Prema potrebi dodati </w:t>
      </w:r>
      <w:r>
        <w:rPr>
          <w:rFonts w:eastAsia="Times New Roman" w:cs="Calibri"/>
          <w:i/>
          <w:color w:val="000000"/>
          <w:lang w:eastAsia="hr-HR"/>
        </w:rPr>
        <w:t xml:space="preserve">odgovarajući broj </w:t>
      </w:r>
      <w:r w:rsidRPr="00B15A50">
        <w:rPr>
          <w:rFonts w:eastAsia="Times New Roman" w:cs="Calibri"/>
          <w:i/>
          <w:color w:val="000000"/>
          <w:lang w:eastAsia="hr-HR"/>
        </w:rPr>
        <w:t>tablic</w:t>
      </w:r>
      <w:r>
        <w:rPr>
          <w:rFonts w:eastAsia="Times New Roman" w:cs="Calibri"/>
          <w:i/>
          <w:color w:val="000000"/>
          <w:lang w:eastAsia="hr-HR"/>
        </w:rPr>
        <w:t>a</w:t>
      </w:r>
    </w:p>
    <w:p w14:paraId="7D6A7E15" w14:textId="77777777" w:rsidR="00E5681A" w:rsidRDefault="00E5681A" w:rsidP="00E5681A">
      <w:pPr>
        <w:pStyle w:val="Default"/>
        <w:jc w:val="both"/>
        <w:rPr>
          <w:rFonts w:ascii="TyponineSans Reg" w:eastAsia="Calibri" w:hAnsi="TyponineSans Reg" w:cs="Times New Roman"/>
          <w:color w:val="auto"/>
          <w:kern w:val="2"/>
          <w:sz w:val="22"/>
          <w:szCs w:val="22"/>
          <w:lang w:val="hr-HR"/>
          <w14:ligatures w14:val="standardContextual"/>
        </w:rPr>
      </w:pPr>
    </w:p>
    <w:p w14:paraId="7973F139" w14:textId="7B460CEE" w:rsidR="00E5681A" w:rsidRPr="00B20471" w:rsidRDefault="00E5681A" w:rsidP="00E5681A">
      <w:pPr>
        <w:jc w:val="both"/>
        <w:rPr>
          <w:rFonts w:eastAsia="Calibri" w:cs="Calibri"/>
        </w:rPr>
      </w:pPr>
      <w:r w:rsidRPr="00B20471">
        <w:rPr>
          <w:rFonts w:eastAsia="Calibri" w:cs="Calibri"/>
        </w:rPr>
        <w:t xml:space="preserve">Ja, niže potpisani, potvrđujem pod materijalnom i kaznenom odgovornošću da su podaci u ovoj </w:t>
      </w:r>
      <w:r>
        <w:rPr>
          <w:rFonts w:eastAsia="Calibri" w:cs="Calibri"/>
        </w:rPr>
        <w:t>I</w:t>
      </w:r>
      <w:r w:rsidRPr="00B20471">
        <w:rPr>
          <w:rFonts w:eastAsia="Calibri" w:cs="Calibri"/>
        </w:rPr>
        <w:t xml:space="preserve">zjavi točni. </w:t>
      </w:r>
    </w:p>
    <w:p w14:paraId="6FFA12D0" w14:textId="77777777" w:rsidR="00E5681A" w:rsidRDefault="00E5681A" w:rsidP="00E5681A">
      <w:pPr>
        <w:autoSpaceDE w:val="0"/>
        <w:autoSpaceDN w:val="0"/>
        <w:adjustRightInd w:val="0"/>
        <w:jc w:val="both"/>
        <w:rPr>
          <w:rFonts w:eastAsia="Calibri" w:cs="Calibri"/>
        </w:rPr>
      </w:pPr>
      <w:r w:rsidRPr="00C27622">
        <w:rPr>
          <w:rFonts w:eastAsia="Calibri" w:cs="Calibri"/>
        </w:rPr>
        <w:t xml:space="preserve">Suglasan sam da Naručitelj može provjeriti sve navedene podatke kod nadležnih tijela ili </w:t>
      </w:r>
      <w:r>
        <w:rPr>
          <w:rFonts w:eastAsia="Calibri" w:cs="Calibri"/>
        </w:rPr>
        <w:t>n</w:t>
      </w:r>
      <w:r w:rsidRPr="00C27622">
        <w:rPr>
          <w:rFonts w:eastAsia="Calibri" w:cs="Calibri"/>
        </w:rPr>
        <w:t>aručitelja projekata.</w:t>
      </w:r>
    </w:p>
    <w:p w14:paraId="67B0A02F" w14:textId="77777777" w:rsidR="00E5681A" w:rsidRPr="008E4E1E" w:rsidRDefault="00E5681A" w:rsidP="00E5681A">
      <w:pPr>
        <w:spacing w:line="240" w:lineRule="auto"/>
        <w:jc w:val="both"/>
        <w:rPr>
          <w:rFonts w:eastAsia="Calibri" w:cs="Calibri"/>
        </w:rPr>
      </w:pPr>
      <w:r w:rsidRPr="00971E84">
        <w:rPr>
          <w:rFonts w:eastAsia="Calibri" w:cs="Calibri"/>
        </w:rPr>
        <w:t xml:space="preserve">Razumijem da pogrešno navođenje činjenica </w:t>
      </w:r>
      <w:r>
        <w:rPr>
          <w:rFonts w:eastAsia="Calibri" w:cs="Calibri"/>
        </w:rPr>
        <w:t>u Izjavi a</w:t>
      </w:r>
      <w:r w:rsidRPr="00971E84">
        <w:rPr>
          <w:rFonts w:eastAsia="Calibri" w:cs="Calibri"/>
        </w:rPr>
        <w:t xml:space="preserve"> koje su ovdje opisane može dovesti do odbijanja ponude u kojoj sam angažiran kao stručnjak.</w:t>
      </w:r>
    </w:p>
    <w:p w14:paraId="7DFE1731" w14:textId="77777777" w:rsidR="00E5681A" w:rsidRPr="00C27622" w:rsidRDefault="00E5681A" w:rsidP="00E5681A">
      <w:pPr>
        <w:spacing w:line="240" w:lineRule="auto"/>
        <w:rPr>
          <w:rFonts w:eastAsia="Calibri" w:cs="Calibri"/>
        </w:rPr>
      </w:pPr>
    </w:p>
    <w:p w14:paraId="011227F0" w14:textId="77777777" w:rsidR="00DA72B2" w:rsidRDefault="00DA72B2" w:rsidP="00E5681A">
      <w:pPr>
        <w:spacing w:line="240" w:lineRule="auto"/>
        <w:rPr>
          <w:rFonts w:eastAsia="Calibri" w:cs="Calibri"/>
        </w:rPr>
      </w:pPr>
    </w:p>
    <w:p w14:paraId="17CCB720" w14:textId="2819CE75" w:rsidR="00E5681A" w:rsidRDefault="00E5681A" w:rsidP="00E5681A">
      <w:pPr>
        <w:spacing w:line="240" w:lineRule="auto"/>
        <w:rPr>
          <w:rFonts w:eastAsia="Calibri" w:cs="Calibri"/>
        </w:rPr>
      </w:pPr>
      <w:r w:rsidRPr="00C27622">
        <w:rPr>
          <w:rFonts w:eastAsia="Calibri" w:cs="Calibri"/>
        </w:rPr>
        <w:t>U___________________, dana________________ godine.</w:t>
      </w:r>
    </w:p>
    <w:p w14:paraId="239A1813" w14:textId="77777777" w:rsidR="00E5681A" w:rsidRPr="00C27622" w:rsidRDefault="00E5681A" w:rsidP="00E5681A">
      <w:pPr>
        <w:spacing w:line="240" w:lineRule="auto"/>
        <w:rPr>
          <w:rFonts w:eastAsia="Calibri" w:cs="Calibri"/>
        </w:rPr>
      </w:pPr>
    </w:p>
    <w:p w14:paraId="699A5562" w14:textId="77777777" w:rsidR="00E5681A" w:rsidRPr="00C27622" w:rsidRDefault="00E5681A" w:rsidP="00E5681A">
      <w:pPr>
        <w:spacing w:line="240" w:lineRule="auto"/>
        <w:jc w:val="right"/>
        <w:rPr>
          <w:rFonts w:eastAsia="Calibri" w:cs="Calibri"/>
        </w:rPr>
      </w:pPr>
    </w:p>
    <w:p w14:paraId="60CA918D" w14:textId="77777777" w:rsidR="00E5681A" w:rsidRPr="00C27622" w:rsidRDefault="00E5681A" w:rsidP="00E5681A">
      <w:pPr>
        <w:spacing w:after="0" w:line="240" w:lineRule="auto"/>
        <w:jc w:val="right"/>
        <w:rPr>
          <w:rFonts w:eastAsia="Calibri" w:cs="Calibri"/>
        </w:rPr>
      </w:pPr>
      <w:r w:rsidRPr="00C27622">
        <w:rPr>
          <w:rFonts w:eastAsia="Calibri" w:cs="Calibri"/>
        </w:rPr>
        <w:t>________________________________</w:t>
      </w:r>
    </w:p>
    <w:p w14:paraId="563EBF37" w14:textId="77777777" w:rsidR="00E5681A" w:rsidRPr="00B20471" w:rsidRDefault="00E5681A" w:rsidP="00E5681A">
      <w:pPr>
        <w:spacing w:after="0" w:line="240" w:lineRule="auto"/>
        <w:rPr>
          <w:rFonts w:eastAsia="Calibri" w:cs="Calibri"/>
          <w:sz w:val="20"/>
          <w:szCs w:val="20"/>
        </w:rPr>
      </w:pPr>
      <w:r w:rsidRPr="00C27622">
        <w:rPr>
          <w:rFonts w:eastAsia="Calibri" w:cs="Calibri"/>
        </w:rPr>
        <w:t xml:space="preserve">             </w:t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B20471">
        <w:rPr>
          <w:rFonts w:eastAsia="Calibri" w:cs="Calibri"/>
          <w:sz w:val="20"/>
          <w:szCs w:val="20"/>
        </w:rPr>
        <w:t xml:space="preserve">             </w:t>
      </w:r>
      <w:r>
        <w:rPr>
          <w:rFonts w:eastAsia="Calibri" w:cs="Calibri"/>
          <w:sz w:val="20"/>
          <w:szCs w:val="20"/>
        </w:rPr>
        <w:t xml:space="preserve">     </w:t>
      </w:r>
      <w:r w:rsidRPr="00B20471">
        <w:rPr>
          <w:rFonts w:eastAsia="Calibri" w:cs="Calibri"/>
          <w:sz w:val="20"/>
          <w:szCs w:val="20"/>
        </w:rPr>
        <w:t xml:space="preserve">  (ime i prezime imenovanog stručnjaka) </w:t>
      </w:r>
    </w:p>
    <w:p w14:paraId="403A7786" w14:textId="77777777" w:rsidR="00E5681A" w:rsidRPr="00C27622" w:rsidRDefault="00E5681A" w:rsidP="00E5681A">
      <w:pPr>
        <w:spacing w:line="240" w:lineRule="auto"/>
        <w:jc w:val="right"/>
        <w:rPr>
          <w:rFonts w:eastAsia="Calibri" w:cs="Calibri"/>
        </w:rPr>
      </w:pPr>
    </w:p>
    <w:p w14:paraId="1E0821A7" w14:textId="77777777" w:rsidR="00E5681A" w:rsidRPr="00C27622" w:rsidRDefault="00E5681A" w:rsidP="00E5681A">
      <w:pPr>
        <w:spacing w:after="0" w:line="240" w:lineRule="auto"/>
        <w:jc w:val="right"/>
        <w:rPr>
          <w:rFonts w:eastAsia="Calibri" w:cs="Calibri"/>
        </w:rPr>
      </w:pPr>
      <w:r w:rsidRPr="00C27622">
        <w:rPr>
          <w:rFonts w:eastAsia="Calibri" w:cs="Calibri"/>
        </w:rPr>
        <w:t>________________________________</w:t>
      </w:r>
    </w:p>
    <w:p w14:paraId="38FFD291" w14:textId="77777777" w:rsidR="00E5681A" w:rsidRPr="00B20471" w:rsidRDefault="00E5681A" w:rsidP="00E5681A">
      <w:pPr>
        <w:spacing w:after="0" w:line="240" w:lineRule="auto"/>
        <w:rPr>
          <w:rFonts w:eastAsia="Calibri" w:cs="Calibri"/>
          <w:sz w:val="20"/>
          <w:szCs w:val="20"/>
        </w:rPr>
      </w:pP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C27622">
        <w:rPr>
          <w:rFonts w:eastAsia="Calibri" w:cs="Calibri"/>
        </w:rPr>
        <w:tab/>
      </w:r>
      <w:r w:rsidRPr="00B20471">
        <w:rPr>
          <w:rFonts w:eastAsia="Calibri" w:cs="Calibri"/>
          <w:sz w:val="20"/>
          <w:szCs w:val="20"/>
        </w:rPr>
        <w:t xml:space="preserve">                 </w:t>
      </w:r>
      <w:r>
        <w:rPr>
          <w:rFonts w:eastAsia="Calibri" w:cs="Calibri"/>
          <w:sz w:val="20"/>
          <w:szCs w:val="20"/>
        </w:rPr>
        <w:t xml:space="preserve">          </w:t>
      </w:r>
      <w:r w:rsidRPr="00B20471">
        <w:rPr>
          <w:rFonts w:eastAsia="Calibri" w:cs="Calibri"/>
          <w:sz w:val="20"/>
          <w:szCs w:val="20"/>
        </w:rPr>
        <w:t xml:space="preserve">  (potpis imenovanog stručnjaka)</w:t>
      </w:r>
    </w:p>
    <w:p w14:paraId="493DE8C8" w14:textId="77777777" w:rsidR="00E5681A" w:rsidRPr="00B20471" w:rsidRDefault="00E5681A" w:rsidP="00E5681A">
      <w:pPr>
        <w:spacing w:line="240" w:lineRule="auto"/>
        <w:rPr>
          <w:rFonts w:eastAsia="Calibri" w:cs="Calibri"/>
          <w:sz w:val="20"/>
          <w:szCs w:val="20"/>
        </w:rPr>
      </w:pPr>
    </w:p>
    <w:p w14:paraId="67180DE8" w14:textId="26A20483" w:rsidR="00E5681A" w:rsidRDefault="00E5681A" w:rsidP="00E5681A">
      <w:pPr>
        <w:rPr>
          <w:rFonts w:eastAsia="Calibri" w:cs="Calibri"/>
        </w:rPr>
      </w:pPr>
    </w:p>
    <w:bookmarkEnd w:id="3"/>
    <w:sectPr w:rsidR="00E5681A" w:rsidSect="009D6BCA">
      <w:footerReference w:type="default" r:id="rId7"/>
      <w:pgSz w:w="11907" w:h="16840" w:code="9"/>
      <w:pgMar w:top="851" w:right="1440" w:bottom="117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C636" w14:textId="77777777" w:rsidR="006D6269" w:rsidRDefault="006D6269" w:rsidP="003A6E27">
      <w:pPr>
        <w:spacing w:after="0" w:line="240" w:lineRule="auto"/>
      </w:pPr>
      <w:r>
        <w:separator/>
      </w:r>
    </w:p>
  </w:endnote>
  <w:endnote w:type="continuationSeparator" w:id="0">
    <w:p w14:paraId="54108163" w14:textId="77777777" w:rsidR="006D6269" w:rsidRDefault="006D6269" w:rsidP="003A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880452"/>
      <w:docPartObj>
        <w:docPartGallery w:val="Page Numbers (Bottom of Page)"/>
        <w:docPartUnique/>
      </w:docPartObj>
    </w:sdtPr>
    <w:sdtEndPr/>
    <w:sdtContent>
      <w:p w14:paraId="4C5BC4F8" w14:textId="77777777" w:rsidR="00E5681A" w:rsidRDefault="00E568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04ABD" w14:textId="77777777" w:rsidR="00E5681A" w:rsidRDefault="00E56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3583" w14:textId="77777777" w:rsidR="006D6269" w:rsidRDefault="006D6269" w:rsidP="003A6E27">
      <w:pPr>
        <w:spacing w:after="0" w:line="240" w:lineRule="auto"/>
      </w:pPr>
      <w:r>
        <w:separator/>
      </w:r>
    </w:p>
  </w:footnote>
  <w:footnote w:type="continuationSeparator" w:id="0">
    <w:p w14:paraId="0D0E4EEB" w14:textId="77777777" w:rsidR="006D6269" w:rsidRDefault="006D6269" w:rsidP="003A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220"/>
    <w:multiLevelType w:val="hybridMultilevel"/>
    <w:tmpl w:val="885812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FDA"/>
    <w:multiLevelType w:val="hybridMultilevel"/>
    <w:tmpl w:val="5B3E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ECC"/>
    <w:multiLevelType w:val="multilevel"/>
    <w:tmpl w:val="9064C5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9D351A"/>
    <w:multiLevelType w:val="hybridMultilevel"/>
    <w:tmpl w:val="CE5888A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0AD7252"/>
    <w:multiLevelType w:val="multilevel"/>
    <w:tmpl w:val="2408D0A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 w:val="0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 w:val="0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 w:val="0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b w:val="0"/>
        <w:color w:val="FF0000"/>
        <w:sz w:val="22"/>
      </w:rPr>
    </w:lvl>
  </w:abstractNum>
  <w:abstractNum w:abstractNumId="5" w15:restartNumberingAfterBreak="0">
    <w:nsid w:val="45325B81"/>
    <w:multiLevelType w:val="hybridMultilevel"/>
    <w:tmpl w:val="981847F0"/>
    <w:lvl w:ilvl="0" w:tplc="DA4AF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A44E2"/>
    <w:multiLevelType w:val="hybridMultilevel"/>
    <w:tmpl w:val="A13E4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407B"/>
    <w:multiLevelType w:val="multilevel"/>
    <w:tmpl w:val="C00C0A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8" w15:restartNumberingAfterBreak="0">
    <w:nsid w:val="7345686A"/>
    <w:multiLevelType w:val="hybridMultilevel"/>
    <w:tmpl w:val="7C24E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12AD"/>
    <w:multiLevelType w:val="hybridMultilevel"/>
    <w:tmpl w:val="4CC0D29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35879">
    <w:abstractNumId w:val="6"/>
  </w:num>
  <w:num w:numId="2" w16cid:durableId="1244141038">
    <w:abstractNumId w:val="1"/>
  </w:num>
  <w:num w:numId="3" w16cid:durableId="334379681">
    <w:abstractNumId w:val="9"/>
  </w:num>
  <w:num w:numId="4" w16cid:durableId="1803883092">
    <w:abstractNumId w:val="2"/>
  </w:num>
  <w:num w:numId="5" w16cid:durableId="1226068314">
    <w:abstractNumId w:val="7"/>
  </w:num>
  <w:num w:numId="6" w16cid:durableId="199168778">
    <w:abstractNumId w:val="4"/>
  </w:num>
  <w:num w:numId="7" w16cid:durableId="713653317">
    <w:abstractNumId w:val="3"/>
  </w:num>
  <w:num w:numId="8" w16cid:durableId="1448698113">
    <w:abstractNumId w:val="8"/>
  </w:num>
  <w:num w:numId="9" w16cid:durableId="2122064421">
    <w:abstractNumId w:val="0"/>
  </w:num>
  <w:num w:numId="10" w16cid:durableId="162935666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A9"/>
    <w:rsid w:val="00003639"/>
    <w:rsid w:val="0001273D"/>
    <w:rsid w:val="00023412"/>
    <w:rsid w:val="000312F1"/>
    <w:rsid w:val="00053A28"/>
    <w:rsid w:val="00072535"/>
    <w:rsid w:val="00073115"/>
    <w:rsid w:val="00075AB7"/>
    <w:rsid w:val="00083E5C"/>
    <w:rsid w:val="00093767"/>
    <w:rsid w:val="0009582B"/>
    <w:rsid w:val="000A6789"/>
    <w:rsid w:val="000E5B0B"/>
    <w:rsid w:val="000E7193"/>
    <w:rsid w:val="000F6E2A"/>
    <w:rsid w:val="00181081"/>
    <w:rsid w:val="00185037"/>
    <w:rsid w:val="001A72E5"/>
    <w:rsid w:val="00215A1B"/>
    <w:rsid w:val="002223E0"/>
    <w:rsid w:val="00232816"/>
    <w:rsid w:val="00246D88"/>
    <w:rsid w:val="00257051"/>
    <w:rsid w:val="002636A3"/>
    <w:rsid w:val="00280DF6"/>
    <w:rsid w:val="00287D3A"/>
    <w:rsid w:val="002A5706"/>
    <w:rsid w:val="002C7C57"/>
    <w:rsid w:val="002D077A"/>
    <w:rsid w:val="00303644"/>
    <w:rsid w:val="00321C99"/>
    <w:rsid w:val="00321F5C"/>
    <w:rsid w:val="00325490"/>
    <w:rsid w:val="0033574C"/>
    <w:rsid w:val="00342E7B"/>
    <w:rsid w:val="00343B02"/>
    <w:rsid w:val="0034460F"/>
    <w:rsid w:val="003A6E27"/>
    <w:rsid w:val="00405BF1"/>
    <w:rsid w:val="00415482"/>
    <w:rsid w:val="00420195"/>
    <w:rsid w:val="00432FD9"/>
    <w:rsid w:val="004418DE"/>
    <w:rsid w:val="00443FBB"/>
    <w:rsid w:val="00446A42"/>
    <w:rsid w:val="0046526D"/>
    <w:rsid w:val="004660D1"/>
    <w:rsid w:val="00483404"/>
    <w:rsid w:val="004C4934"/>
    <w:rsid w:val="00504F37"/>
    <w:rsid w:val="0051289A"/>
    <w:rsid w:val="0051427A"/>
    <w:rsid w:val="005342DE"/>
    <w:rsid w:val="00546B84"/>
    <w:rsid w:val="00554AF3"/>
    <w:rsid w:val="005A0D16"/>
    <w:rsid w:val="005A5084"/>
    <w:rsid w:val="005C723F"/>
    <w:rsid w:val="00624CAE"/>
    <w:rsid w:val="00636B87"/>
    <w:rsid w:val="0063743E"/>
    <w:rsid w:val="006425C1"/>
    <w:rsid w:val="00665E2B"/>
    <w:rsid w:val="00683C0A"/>
    <w:rsid w:val="00693F8F"/>
    <w:rsid w:val="006A4ED5"/>
    <w:rsid w:val="006C136E"/>
    <w:rsid w:val="006C55C9"/>
    <w:rsid w:val="006D6269"/>
    <w:rsid w:val="006E3E51"/>
    <w:rsid w:val="006E4F05"/>
    <w:rsid w:val="0078187C"/>
    <w:rsid w:val="00796B95"/>
    <w:rsid w:val="007B6848"/>
    <w:rsid w:val="007C4CEA"/>
    <w:rsid w:val="007E380D"/>
    <w:rsid w:val="007F018E"/>
    <w:rsid w:val="00817069"/>
    <w:rsid w:val="00842E67"/>
    <w:rsid w:val="00847C69"/>
    <w:rsid w:val="00851EF2"/>
    <w:rsid w:val="00887A21"/>
    <w:rsid w:val="008B2C0F"/>
    <w:rsid w:val="008C16E1"/>
    <w:rsid w:val="008C4151"/>
    <w:rsid w:val="008C44B6"/>
    <w:rsid w:val="009561F9"/>
    <w:rsid w:val="009801EA"/>
    <w:rsid w:val="00981608"/>
    <w:rsid w:val="009D0FCD"/>
    <w:rsid w:val="009D1648"/>
    <w:rsid w:val="009D6BCA"/>
    <w:rsid w:val="009E19D3"/>
    <w:rsid w:val="00A21B06"/>
    <w:rsid w:val="00A53E9C"/>
    <w:rsid w:val="00A55EAD"/>
    <w:rsid w:val="00AC1B12"/>
    <w:rsid w:val="00B04FDF"/>
    <w:rsid w:val="00B075E6"/>
    <w:rsid w:val="00B1041B"/>
    <w:rsid w:val="00B17737"/>
    <w:rsid w:val="00B43F6A"/>
    <w:rsid w:val="00B85D02"/>
    <w:rsid w:val="00B90EA9"/>
    <w:rsid w:val="00BA7563"/>
    <w:rsid w:val="00BB0403"/>
    <w:rsid w:val="00BC0380"/>
    <w:rsid w:val="00BF375A"/>
    <w:rsid w:val="00BF6278"/>
    <w:rsid w:val="00C213B0"/>
    <w:rsid w:val="00C36A1E"/>
    <w:rsid w:val="00C71EF8"/>
    <w:rsid w:val="00C72D80"/>
    <w:rsid w:val="00C84244"/>
    <w:rsid w:val="00C87C7F"/>
    <w:rsid w:val="00C96E44"/>
    <w:rsid w:val="00CA6FA3"/>
    <w:rsid w:val="00CC0F1F"/>
    <w:rsid w:val="00CC24CB"/>
    <w:rsid w:val="00CE3138"/>
    <w:rsid w:val="00D0491E"/>
    <w:rsid w:val="00D17523"/>
    <w:rsid w:val="00D225AA"/>
    <w:rsid w:val="00D37624"/>
    <w:rsid w:val="00D92BAD"/>
    <w:rsid w:val="00DA0C1E"/>
    <w:rsid w:val="00DA72B2"/>
    <w:rsid w:val="00DB5CE5"/>
    <w:rsid w:val="00DC3813"/>
    <w:rsid w:val="00DC5208"/>
    <w:rsid w:val="00DD2F15"/>
    <w:rsid w:val="00E05D01"/>
    <w:rsid w:val="00E20953"/>
    <w:rsid w:val="00E25F8A"/>
    <w:rsid w:val="00E35AB4"/>
    <w:rsid w:val="00E5681A"/>
    <w:rsid w:val="00E741CF"/>
    <w:rsid w:val="00E82F08"/>
    <w:rsid w:val="00E92124"/>
    <w:rsid w:val="00E96ADE"/>
    <w:rsid w:val="00EB5F96"/>
    <w:rsid w:val="00EC79FC"/>
    <w:rsid w:val="00EE420C"/>
    <w:rsid w:val="00EF461B"/>
    <w:rsid w:val="00F025EF"/>
    <w:rsid w:val="00F5636F"/>
    <w:rsid w:val="00F8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A46AE"/>
  <w15:docId w15:val="{A3E9423F-875C-4B26-8904-57C96F1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DE"/>
  </w:style>
  <w:style w:type="paragraph" w:styleId="Naslov2">
    <w:name w:val="heading 2"/>
    <w:basedOn w:val="Normal"/>
    <w:next w:val="Normal"/>
    <w:link w:val="Naslov2Char"/>
    <w:uiPriority w:val="9"/>
    <w:qFormat/>
    <w:rsid w:val="00E5681A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A6E27"/>
  </w:style>
  <w:style w:type="paragraph" w:styleId="Podnoje">
    <w:name w:val="footer"/>
    <w:basedOn w:val="Normal"/>
    <w:link w:val="Podnoje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E27"/>
  </w:style>
  <w:style w:type="paragraph" w:styleId="Tekstbalonia">
    <w:name w:val="Balloon Text"/>
    <w:basedOn w:val="Normal"/>
    <w:link w:val="TekstbaloniaChar"/>
    <w:uiPriority w:val="99"/>
    <w:semiHidden/>
    <w:unhideWhenUsed/>
    <w:rsid w:val="003A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E27"/>
    <w:rPr>
      <w:rFonts w:ascii="Tahoma" w:hAnsi="Tahoma" w:cs="Tahoma"/>
      <w:sz w:val="16"/>
      <w:szCs w:val="16"/>
    </w:rPr>
  </w:style>
  <w:style w:type="table" w:styleId="Reetkatablice">
    <w:name w:val="Table Grid"/>
    <w:aliases w:val="Tablica za Studiju"/>
    <w:basedOn w:val="Obinatablica"/>
    <w:rsid w:val="003A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6E27"/>
    <w:rPr>
      <w:color w:val="0000FF" w:themeColor="hyperlink"/>
      <w:u w:val="single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Odstavek seznama"/>
    <w:basedOn w:val="Normal"/>
    <w:link w:val="OdlomakpopisaChar"/>
    <w:uiPriority w:val="34"/>
    <w:qFormat/>
    <w:rsid w:val="00E9212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5681A"/>
    <w:rPr>
      <w:rFonts w:ascii="Arial" w:eastAsiaTheme="minorEastAsia" w:hAnsi="Arial" w:cs="Arial"/>
      <w:b/>
      <w:bCs/>
      <w:noProof/>
      <w:sz w:val="28"/>
      <w:szCs w:val="28"/>
      <w:lang w:val="en-US" w:eastAsia="hr-HR"/>
    </w:rPr>
  </w:style>
  <w:style w:type="paragraph" w:customStyle="1" w:styleId="Style1">
    <w:name w:val="Style1"/>
    <w:basedOn w:val="Normal"/>
    <w:rsid w:val="00E5681A"/>
    <w:pPr>
      <w:widowControl w:val="0"/>
      <w:spacing w:after="0" w:line="254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3">
    <w:name w:val="Style3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4">
    <w:name w:val="Style4"/>
    <w:basedOn w:val="Normal"/>
    <w:rsid w:val="00E5681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paragraph" w:customStyle="1" w:styleId="Style5">
    <w:name w:val="Style5"/>
    <w:basedOn w:val="Normal"/>
    <w:rsid w:val="00E5681A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7">
    <w:name w:val="Font Style17"/>
    <w:rsid w:val="00E5681A"/>
    <w:rPr>
      <w:rFonts w:ascii="Calibri" w:hAnsi="Calibri"/>
      <w:sz w:val="20"/>
    </w:rPr>
  </w:style>
  <w:style w:type="paragraph" w:styleId="Bezproreda">
    <w:name w:val="No Spacing"/>
    <w:uiPriority w:val="1"/>
    <w:qFormat/>
    <w:rsid w:val="00E5681A"/>
    <w:pPr>
      <w:spacing w:after="0" w:line="240" w:lineRule="auto"/>
    </w:pPr>
  </w:style>
  <w:style w:type="paragraph" w:customStyle="1" w:styleId="Style8">
    <w:name w:val="Style8"/>
    <w:basedOn w:val="Normal"/>
    <w:rsid w:val="00E5681A"/>
    <w:pPr>
      <w:widowControl w:val="0"/>
      <w:spacing w:after="0" w:line="245" w:lineRule="exact"/>
      <w:jc w:val="both"/>
    </w:pPr>
    <w:rPr>
      <w:rFonts w:ascii="Calibri" w:eastAsia="Times New Roman" w:hAnsi="Calibri" w:cs="Times New Roman"/>
      <w:snapToGrid w:val="0"/>
      <w:sz w:val="24"/>
      <w:szCs w:val="20"/>
      <w:lang w:val="en-US"/>
    </w:rPr>
  </w:style>
  <w:style w:type="character" w:customStyle="1" w:styleId="FontStyle18">
    <w:name w:val="Font Style18"/>
    <w:rsid w:val="00E5681A"/>
    <w:rPr>
      <w:rFonts w:ascii="Calibri" w:hAnsi="Calibri"/>
      <w:b/>
      <w:sz w:val="20"/>
    </w:rPr>
  </w:style>
  <w:style w:type="character" w:customStyle="1" w:styleId="FontStyle22">
    <w:name w:val="Font Style22"/>
    <w:rsid w:val="00E5681A"/>
    <w:rPr>
      <w:rFonts w:ascii="Microsoft Sans Serif" w:hAnsi="Microsoft Sans Serif"/>
      <w:sz w:val="22"/>
    </w:rPr>
  </w:style>
  <w:style w:type="paragraph" w:customStyle="1" w:styleId="Style11">
    <w:name w:val="Style11"/>
    <w:basedOn w:val="Normal"/>
    <w:rsid w:val="00E5681A"/>
    <w:pPr>
      <w:widowControl w:val="0"/>
      <w:spacing w:after="0" w:line="315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5681A"/>
    <w:rPr>
      <w:color w:val="605E5C"/>
      <w:shd w:val="clear" w:color="auto" w:fill="E1DFDD"/>
    </w:rPr>
  </w:style>
  <w:style w:type="paragraph" w:customStyle="1" w:styleId="Default">
    <w:name w:val="Default"/>
    <w:rsid w:val="00E56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E5681A"/>
  </w:style>
  <w:style w:type="paragraph" w:styleId="Tijeloteksta2">
    <w:name w:val="Body Text 2"/>
    <w:basedOn w:val="Normal"/>
    <w:link w:val="Tijeloteksta2Char"/>
    <w:uiPriority w:val="99"/>
    <w:rsid w:val="00E5681A"/>
    <w:pPr>
      <w:autoSpaceDE w:val="0"/>
      <w:autoSpaceDN w:val="0"/>
      <w:jc w:val="both"/>
    </w:pPr>
    <w:rPr>
      <w:rFonts w:ascii="Calibri" w:eastAsiaTheme="minorEastAsia" w:hAnsi="Calibri" w:cs="Calibri"/>
      <w:b/>
      <w:bCs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5681A"/>
    <w:rPr>
      <w:rFonts w:ascii="Calibri" w:eastAsiaTheme="minorEastAsia" w:hAnsi="Calibri" w:cs="Calibri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E5681A"/>
    <w:pPr>
      <w:autoSpaceDE w:val="0"/>
      <w:autoSpaceDN w:val="0"/>
      <w:spacing w:after="0" w:line="240" w:lineRule="auto"/>
      <w:jc w:val="both"/>
    </w:pPr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5681A"/>
    <w:rPr>
      <w:rFonts w:ascii="Calibri" w:eastAsiaTheme="minorEastAsia" w:hAnsi="Calibri" w:cs="Calibri"/>
      <w:color w:val="000000"/>
      <w:sz w:val="20"/>
      <w:szCs w:val="20"/>
      <w:lang w:eastAsia="hr-HR"/>
    </w:rPr>
  </w:style>
  <w:style w:type="character" w:customStyle="1" w:styleId="FontStyle19">
    <w:name w:val="Font Style19"/>
    <w:rsid w:val="00E5681A"/>
    <w:rPr>
      <w:rFonts w:ascii="Microsoft Sans Serif" w:hAnsi="Microsoft Sans Serif"/>
      <w:b/>
      <w:sz w:val="24"/>
    </w:rPr>
  </w:style>
  <w:style w:type="paragraph" w:customStyle="1" w:styleId="Style9">
    <w:name w:val="Style9"/>
    <w:basedOn w:val="Normal"/>
    <w:rsid w:val="00E5681A"/>
    <w:pPr>
      <w:widowControl w:val="0"/>
      <w:spacing w:after="0" w:line="326" w:lineRule="exact"/>
      <w:jc w:val="both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7">
    <w:name w:val="Style17"/>
    <w:basedOn w:val="Normal"/>
    <w:rsid w:val="00E5681A"/>
    <w:pPr>
      <w:widowControl w:val="0"/>
      <w:spacing w:after="0" w:line="309" w:lineRule="exact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11">
    <w:name w:val="Font Style11"/>
    <w:rsid w:val="00E5681A"/>
    <w:rPr>
      <w:rFonts w:ascii="Arial Narrow" w:hAnsi="Arial Narrow"/>
      <w:b/>
      <w:sz w:val="24"/>
    </w:rPr>
  </w:style>
  <w:style w:type="paragraph" w:customStyle="1" w:styleId="Style2">
    <w:name w:val="Style2"/>
    <w:basedOn w:val="Normal"/>
    <w:rsid w:val="00E5681A"/>
    <w:pPr>
      <w:widowControl w:val="0"/>
      <w:spacing w:after="0" w:line="240" w:lineRule="auto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3">
    <w:name w:val="Style13"/>
    <w:basedOn w:val="Normal"/>
    <w:rsid w:val="00E5681A"/>
    <w:pPr>
      <w:widowControl w:val="0"/>
      <w:spacing w:after="0" w:line="629" w:lineRule="exact"/>
      <w:jc w:val="center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character" w:customStyle="1" w:styleId="FontStyle20">
    <w:name w:val="Font Style20"/>
    <w:rsid w:val="00E5681A"/>
    <w:rPr>
      <w:rFonts w:ascii="Microsoft Sans Serif" w:hAnsi="Microsoft Sans Serif"/>
      <w:b/>
      <w:sz w:val="22"/>
    </w:rPr>
  </w:style>
  <w:style w:type="paragraph" w:customStyle="1" w:styleId="Style10">
    <w:name w:val="Style10"/>
    <w:basedOn w:val="Normal"/>
    <w:rsid w:val="00E5681A"/>
    <w:pPr>
      <w:widowControl w:val="0"/>
      <w:spacing w:after="0" w:line="309" w:lineRule="exact"/>
      <w:ind w:hanging="52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6">
    <w:name w:val="Style16"/>
    <w:basedOn w:val="Normal"/>
    <w:rsid w:val="00E5681A"/>
    <w:pPr>
      <w:widowControl w:val="0"/>
      <w:spacing w:after="0" w:line="309" w:lineRule="exact"/>
      <w:ind w:firstLine="518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paragraph" w:customStyle="1" w:styleId="Style14">
    <w:name w:val="Style14"/>
    <w:basedOn w:val="Normal"/>
    <w:rsid w:val="00E5681A"/>
    <w:pPr>
      <w:widowControl w:val="0"/>
      <w:spacing w:after="0" w:line="355" w:lineRule="exact"/>
      <w:ind w:hanging="533"/>
    </w:pPr>
    <w:rPr>
      <w:rFonts w:ascii="Microsoft Sans Serif" w:eastAsia="Times New Roman" w:hAnsi="Microsoft Sans Serif" w:cs="Times New Roman"/>
      <w:snapToGrid w:val="0"/>
      <w:sz w:val="24"/>
      <w:szCs w:val="20"/>
      <w:lang w:val="en-US"/>
    </w:rPr>
  </w:style>
  <w:style w:type="table" w:customStyle="1" w:styleId="TableGrid1">
    <w:name w:val="Table Grid1"/>
    <w:basedOn w:val="Obinatablica"/>
    <w:next w:val="Reetkatablice"/>
    <w:uiPriority w:val="39"/>
    <w:rsid w:val="00E5681A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Studiju1">
    <w:name w:val="Tablica za Studiju1"/>
    <w:basedOn w:val="Obinatablica"/>
    <w:next w:val="Reetkatablice"/>
    <w:uiPriority w:val="39"/>
    <w:rsid w:val="00E5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568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68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68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68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%20Klunic\Documents\Memo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1</Template>
  <TotalTime>152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Marno Milotic</dc:creator>
  <cp:lastModifiedBy>Marija</cp:lastModifiedBy>
  <cp:revision>4</cp:revision>
  <cp:lastPrinted>2024-05-16T10:22:00Z</cp:lastPrinted>
  <dcterms:created xsi:type="dcterms:W3CDTF">2025-05-09T07:57:00Z</dcterms:created>
  <dcterms:modified xsi:type="dcterms:W3CDTF">2025-05-09T12:49:00Z</dcterms:modified>
</cp:coreProperties>
</file>